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2018年博士复试安排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中医骨伤科学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时间：2018年5月17日（周四）15:00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地点：山东中医药大学附属医院东院区华佗楼7楼医师办公室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2.中医内科学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待定，随时更新。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3.中医外科学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时间：2017年5月1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日（周三）17：30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地点：山东省中医院东院区华佗楼10楼普外科示教室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4.中医妇科学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时间：2018年5月16日晚5点半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地点：西院区病房楼二楼生殖中心宣教室</w:t>
      </w:r>
    </w:p>
    <w:p>
      <w:pPr>
        <w:widowControl w:val="0"/>
        <w:numPr>
          <w:ilvl w:val="0"/>
          <w:numId w:val="2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中医儿科学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时间：2017年5月16日（周三）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17:00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地点：西区急救中心五楼会议室</w:t>
      </w:r>
    </w:p>
    <w:p>
      <w:pPr>
        <w:widowControl w:val="0"/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中医耳鼻喉科学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时间：2018年5月15日16:30至17:30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地点：东院区扁鹊楼五楼耳鼻喉门诊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复试形式：口试</w:t>
      </w:r>
    </w:p>
    <w:p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麻醉学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时间：2018年5月15日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（周二）9:00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地点：山东中医药大学附属医院东院区办公楼接待室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E0D977"/>
    <w:multiLevelType w:val="singleLevel"/>
    <w:tmpl w:val="FEE0D97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9D5723"/>
    <w:multiLevelType w:val="singleLevel"/>
    <w:tmpl w:val="049D572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686D6C7"/>
    <w:multiLevelType w:val="singleLevel"/>
    <w:tmpl w:val="5686D6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5BAC"/>
    <w:rsid w:val="19A20546"/>
    <w:rsid w:val="5A385B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2018-05-14T00:58:00Z</dcterms:created>
  <dc:creator>Administrator</dc:creator>
  <cp:lastModifiedBy>四十岁，从头再来</cp:lastModifiedBy>
  <dcterms:modified xsi:type="dcterms:W3CDTF">2018-05-14T03:55:06Z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