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ahoma" w:hAnsi="Tahoma" w:cs="Tahoma"/>
          <w:b/>
          <w:sz w:val="18"/>
          <w:szCs w:val="18"/>
          <w:lang w:val="de-AT"/>
        </w:rPr>
      </w:pPr>
      <w:r>
        <w:rPr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29210</wp:posOffset>
            </wp:positionV>
            <wp:extent cx="1638300" cy="504190"/>
            <wp:effectExtent l="0" t="0" r="0" b="0"/>
            <wp:wrapNone/>
            <wp:docPr id="9" name="Bild 9" descr="http://www.uni-salzburg.at/pls/portal/docs/1/55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http://www.uni-salzburg.at/pls/portal/docs/1/55339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Tahoma" w:hAnsi="Tahoma" w:cs="Tahoma"/>
          <w:b/>
          <w:sz w:val="18"/>
          <w:szCs w:val="18"/>
          <w:lang w:val="en-GB"/>
        </w:rPr>
      </w:pPr>
    </w:p>
    <w:p>
      <w:pPr>
        <w:rPr>
          <w:rFonts w:ascii="Tahoma" w:hAnsi="Tahoma" w:cs="Tahoma"/>
          <w:b/>
          <w:sz w:val="18"/>
          <w:szCs w:val="18"/>
          <w:lang w:val="en-GB"/>
        </w:rPr>
      </w:pPr>
    </w:p>
    <w:p>
      <w:pPr>
        <w:rPr>
          <w:rFonts w:ascii="Tahoma" w:hAnsi="Tahoma" w:cs="Tahoma"/>
          <w:b/>
          <w:sz w:val="18"/>
          <w:szCs w:val="18"/>
          <w:lang w:val="en-GB"/>
        </w:rPr>
      </w:pPr>
    </w:p>
    <w:p>
      <w:pPr>
        <w:tabs>
          <w:tab w:val="left" w:pos="7513"/>
        </w:tabs>
        <w:spacing w:after="120"/>
        <w:rPr>
          <w:rFonts w:ascii="Verdana" w:hAnsi="Verdana"/>
          <w:color w:val="0000FF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   </w:t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 xml:space="preserve">  </w:t>
      </w:r>
    </w:p>
    <w:p>
      <w:pPr>
        <w:framePr w:w="1851" w:h="2322" w:hSpace="142" w:wrap="around" w:vAnchor="text" w:hAnchor="page" w:x="9150" w:y="98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 Narrow" w:hAnsi="Arial Narrow"/>
          <w:sz w:val="22"/>
          <w:szCs w:val="22"/>
          <w:lang w:val="en-GB"/>
        </w:rPr>
      </w:pPr>
    </w:p>
    <w:p>
      <w:pPr>
        <w:framePr w:w="1851" w:h="2322" w:hSpace="142" w:wrap="around" w:vAnchor="text" w:hAnchor="page" w:x="9150" w:y="98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 Narrow" w:hAnsi="Arial Narrow"/>
          <w:sz w:val="22"/>
          <w:szCs w:val="22"/>
          <w:lang w:val="en-GB"/>
        </w:rPr>
      </w:pPr>
    </w:p>
    <w:p>
      <w:pPr>
        <w:framePr w:w="1851" w:h="2322" w:hSpace="142" w:wrap="around" w:vAnchor="text" w:hAnchor="page" w:x="9150" w:y="98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center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Photo</w:t>
      </w:r>
    </w:p>
    <w:p>
      <w:pPr>
        <w:framePr w:w="1851" w:h="2322" w:hSpace="142" w:wrap="around" w:vAnchor="text" w:hAnchor="page" w:x="9150" w:y="98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 Narrow" w:hAnsi="Arial Narrow"/>
          <w:sz w:val="22"/>
          <w:szCs w:val="22"/>
          <w:lang w:val="en-GB"/>
        </w:rPr>
      </w:pPr>
    </w:p>
    <w:p>
      <w:pPr>
        <w:framePr w:w="1851" w:h="2322" w:hSpace="142" w:wrap="around" w:vAnchor="text" w:hAnchor="page" w:x="9150" w:y="98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center"/>
        <w:rPr>
          <w:rFonts w:ascii="Arial Narrow" w:hAnsi="Arial Narrow"/>
          <w:sz w:val="22"/>
          <w:szCs w:val="22"/>
          <w:lang w:val="en-GB"/>
        </w:rPr>
      </w:pPr>
    </w:p>
    <w:p>
      <w:pPr>
        <w:tabs>
          <w:tab w:val="left" w:pos="4536"/>
        </w:tabs>
        <w:rPr>
          <w:rFonts w:ascii="Tahoma" w:hAnsi="Tahoma" w:cs="Tahoma"/>
          <w:b/>
          <w:lang w:val="en-GB"/>
        </w:rPr>
      </w:pPr>
    </w:p>
    <w:p>
      <w:pPr>
        <w:jc w:val="center"/>
        <w:rPr>
          <w:rFonts w:ascii="Verdana" w:hAnsi="Verdana"/>
          <w:b/>
          <w:smallCaps/>
          <w:sz w:val="28"/>
          <w:szCs w:val="28"/>
          <w:lang w:val="en-GB"/>
        </w:rPr>
      </w:pPr>
      <w:r>
        <w:rPr>
          <w:rFonts w:ascii="Verdana" w:hAnsi="Verdana"/>
          <w:b/>
          <w:smallCaps/>
          <w:sz w:val="28"/>
          <w:szCs w:val="28"/>
          <w:lang w:val="en-GB"/>
        </w:rPr>
        <w:t>Application Form</w:t>
      </w:r>
    </w:p>
    <w:p>
      <w:pPr>
        <w:rPr>
          <w:rFonts w:ascii="Verdana" w:hAnsi="Verdana"/>
          <w:smallCaps/>
          <w:lang w:val="en-GB"/>
        </w:rPr>
      </w:pPr>
    </w:p>
    <w:p>
      <w:pPr>
        <w:spacing w:after="60"/>
        <w:jc w:val="center"/>
        <w:rPr>
          <w:rFonts w:ascii="Verdana" w:hAnsi="Verdana"/>
          <w:b/>
          <w:smallCaps/>
          <w:sz w:val="36"/>
          <w:szCs w:val="36"/>
          <w:lang w:val="en-GB"/>
        </w:rPr>
      </w:pPr>
      <w:r>
        <w:rPr>
          <w:rFonts w:ascii="Verdana" w:hAnsi="Verdana"/>
          <w:b/>
          <w:smallCaps/>
          <w:sz w:val="36"/>
          <w:szCs w:val="36"/>
          <w:lang w:val="en-GB"/>
        </w:rPr>
        <w:t>Chinese-Austrian-EU Summer School 201</w:t>
      </w:r>
      <w:r>
        <w:rPr>
          <w:rFonts w:hint="eastAsia" w:ascii="Verdana" w:hAnsi="Verdana"/>
          <w:b/>
          <w:smallCaps/>
          <w:sz w:val="36"/>
          <w:szCs w:val="36"/>
          <w:lang w:val="en-US" w:eastAsia="zh-CN"/>
        </w:rPr>
        <w:t>7</w:t>
      </w:r>
    </w:p>
    <w:p>
      <w:pPr>
        <w:spacing w:after="60"/>
        <w:jc w:val="center"/>
        <w:rPr>
          <w:rFonts w:ascii="Verdana" w:hAnsi="Verdana"/>
          <w:b/>
          <w:smallCaps/>
          <w:sz w:val="36"/>
          <w:szCs w:val="36"/>
          <w:lang w:val="en-GB"/>
        </w:rPr>
      </w:pPr>
    </w:p>
    <w:p>
      <w:pPr>
        <w:pBdr>
          <w:bottom w:val="single" w:color="auto" w:sz="4" w:space="1"/>
        </w:pBdr>
        <w:rPr>
          <w:rFonts w:ascii="Verdana" w:hAnsi="Verdana"/>
          <w:smallCaps/>
          <w:lang w:val="en-GB"/>
        </w:rPr>
      </w:pPr>
    </w:p>
    <w:p>
      <w:pPr>
        <w:rPr>
          <w:rFonts w:ascii="Verdana" w:hAnsi="Verdana"/>
          <w:smallCaps/>
          <w:sz w:val="2"/>
          <w:szCs w:val="2"/>
          <w:lang w:val="en-GB"/>
        </w:rPr>
      </w:pPr>
    </w:p>
    <w:p>
      <w:pPr>
        <w:spacing w:line="360" w:lineRule="auto"/>
        <w:rPr>
          <w:rFonts w:ascii="Tahoma" w:hAnsi="Tahoma" w:eastAsia="Times New Roman" w:cs="Tahoma"/>
          <w:sz w:val="8"/>
          <w:szCs w:val="8"/>
          <w:lang w:val="en-GB" w:eastAsia="de-AT"/>
        </w:rPr>
        <w:sectPr>
          <w:type w:val="continuous"/>
          <w:pgSz w:w="11906" w:h="16838"/>
          <w:pgMar w:top="794" w:right="851" w:bottom="794" w:left="851" w:header="454" w:footer="454" w:gutter="0"/>
          <w:pgBorders w:offsetFrom="page">
            <w:top w:val="triple" w:color="FF0000" w:sz="2" w:space="24"/>
            <w:left w:val="triple" w:color="FF0000" w:sz="2" w:space="24"/>
            <w:bottom w:val="triple" w:color="FF0000" w:sz="2" w:space="24"/>
            <w:right w:val="triple" w:color="FF0000" w:sz="2" w:space="24"/>
          </w:pgBorders>
          <w:cols w:space="720" w:num="1"/>
          <w:formProt w:val="0"/>
        </w:sectPr>
      </w:pPr>
    </w:p>
    <w:p>
      <w:pPr>
        <w:rPr>
          <w:rFonts w:ascii="Verdana" w:hAnsi="Verdana"/>
          <w:smallCaps/>
          <w:lang w:val="en-GB"/>
        </w:rPr>
      </w:pPr>
    </w:p>
    <w:p>
      <w:pPr>
        <w:tabs>
          <w:tab w:val="left" w:pos="567"/>
          <w:tab w:val="left" w:pos="3119"/>
          <w:tab w:val="left" w:pos="5670"/>
        </w:tabs>
        <w:spacing w:line="360" w:lineRule="auto"/>
        <w:rPr>
          <w:rFonts w:ascii="Arial Narrow" w:hAnsi="Arial Narrow" w:eastAsia="Times New Roman" w:cs="Tahoma"/>
          <w:lang w:val="en-GB" w:eastAsia="de-AT"/>
        </w:rPr>
      </w:pPr>
      <w:r>
        <w:rPr>
          <w:rFonts w:ascii="Arial Narrow" w:hAnsi="Arial Narrow" w:eastAsia="Times New Roman" w:cs="Tahoma"/>
          <w:lang w:val="en-US" w:eastAsia="de-AT"/>
        </w:rPr>
        <w:tab/>
      </w:r>
      <w:r>
        <w:rPr>
          <w:rFonts w:ascii="Arial Narrow" w:hAnsi="Arial Narrow" w:eastAsia="Times New Roman" w:cs="Tahoma"/>
          <w:lang w:val="de-AT"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"/>
      <w:r>
        <w:rPr>
          <w:rFonts w:ascii="Arial Narrow" w:hAnsi="Arial Narrow" w:eastAsia="Times New Roman" w:cs="Tahoma"/>
          <w:lang w:val="en-GB" w:eastAsia="de-AT"/>
        </w:rPr>
        <w:instrText xml:space="preserve"> FORMCHECKBOX </w:instrText>
      </w:r>
      <w:r>
        <w:rPr>
          <w:rFonts w:ascii="Arial Narrow" w:hAnsi="Arial Narrow" w:eastAsia="Times New Roman" w:cs="Tahoma"/>
          <w:lang w:val="de-AT" w:eastAsia="de-AT"/>
        </w:rPr>
        <w:fldChar w:fldCharType="separate"/>
      </w:r>
      <w:r>
        <w:rPr>
          <w:rFonts w:ascii="Arial Narrow" w:hAnsi="Arial Narrow" w:eastAsia="Times New Roman" w:cs="Tahoma"/>
          <w:lang w:val="de-AT" w:eastAsia="de-AT"/>
        </w:rPr>
        <w:fldChar w:fldCharType="end"/>
      </w:r>
      <w:bookmarkEnd w:id="0"/>
      <w:r>
        <w:rPr>
          <w:rFonts w:ascii="Arial Narrow" w:hAnsi="Arial Narrow" w:eastAsia="Times New Roman" w:cs="Tahoma"/>
          <w:lang w:val="en-GB" w:eastAsia="de-AT"/>
        </w:rPr>
        <w:t xml:space="preserve"> Student</w:t>
      </w:r>
      <w:r>
        <w:rPr>
          <w:rFonts w:ascii="Arial Narrow" w:hAnsi="Arial Narrow" w:eastAsia="Times New Roman" w:cs="Tahoma"/>
          <w:lang w:val="en-GB" w:eastAsia="de-AT"/>
        </w:rPr>
        <w:tab/>
      </w:r>
      <w:r>
        <w:rPr>
          <w:rFonts w:ascii="Arial Narrow" w:hAnsi="Arial Narrow" w:eastAsia="Times New Roman" w:cs="Tahoma"/>
          <w:lang w:val="de-AT"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>
        <w:rPr>
          <w:rFonts w:ascii="Arial Narrow" w:hAnsi="Arial Narrow" w:eastAsia="Times New Roman" w:cs="Tahoma"/>
          <w:lang w:val="en-GB" w:eastAsia="de-AT"/>
        </w:rPr>
        <w:instrText xml:space="preserve"> FORMCHECKBOX </w:instrText>
      </w:r>
      <w:r>
        <w:rPr>
          <w:rFonts w:ascii="Arial Narrow" w:hAnsi="Arial Narrow" w:eastAsia="Times New Roman" w:cs="Tahoma"/>
          <w:lang w:val="de-AT" w:eastAsia="de-AT"/>
        </w:rPr>
        <w:fldChar w:fldCharType="separate"/>
      </w:r>
      <w:r>
        <w:rPr>
          <w:rFonts w:ascii="Arial Narrow" w:hAnsi="Arial Narrow" w:eastAsia="Times New Roman" w:cs="Tahoma"/>
          <w:lang w:val="de-AT" w:eastAsia="de-AT"/>
        </w:rPr>
        <w:fldChar w:fldCharType="end"/>
      </w:r>
      <w:bookmarkEnd w:id="1"/>
      <w:r>
        <w:rPr>
          <w:rFonts w:ascii="Arial Narrow" w:hAnsi="Arial Narrow" w:eastAsia="Times New Roman" w:cs="Tahoma"/>
          <w:lang w:val="en-GB" w:eastAsia="de-AT"/>
        </w:rPr>
        <w:t xml:space="preserve"> Teacher</w:t>
      </w:r>
      <w:r>
        <w:rPr>
          <w:rFonts w:ascii="Arial Narrow" w:hAnsi="Arial Narrow" w:eastAsia="Times New Roman" w:cs="Tahoma"/>
          <w:lang w:val="en-GB" w:eastAsia="de-AT"/>
        </w:rPr>
        <w:tab/>
      </w:r>
      <w:r>
        <w:rPr>
          <w:rFonts w:ascii="Arial Narrow" w:hAnsi="Arial Narrow" w:eastAsia="Times New Roman" w:cs="Tahoma"/>
          <w:lang w:val="de-AT"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 w:eastAsia="Times New Roman" w:cs="Tahoma"/>
          <w:lang w:val="en-GB" w:eastAsia="de-AT"/>
        </w:rPr>
        <w:instrText xml:space="preserve"> FORMCHECKBOX </w:instrText>
      </w:r>
      <w:r>
        <w:rPr>
          <w:rFonts w:ascii="Arial Narrow" w:hAnsi="Arial Narrow" w:eastAsia="Times New Roman" w:cs="Tahoma"/>
          <w:lang w:val="de-AT" w:eastAsia="de-AT"/>
        </w:rPr>
        <w:fldChar w:fldCharType="separate"/>
      </w:r>
      <w:r>
        <w:rPr>
          <w:rFonts w:ascii="Arial Narrow" w:hAnsi="Arial Narrow" w:eastAsia="Times New Roman" w:cs="Tahoma"/>
          <w:lang w:val="de-AT" w:eastAsia="de-AT"/>
        </w:rPr>
        <w:fldChar w:fldCharType="end"/>
      </w:r>
      <w:r>
        <w:rPr>
          <w:rFonts w:ascii="Arial Narrow" w:hAnsi="Arial Narrow" w:eastAsia="Times New Roman" w:cs="Tahoma"/>
          <w:lang w:val="en-GB" w:eastAsia="de-AT"/>
        </w:rPr>
        <w:t xml:space="preserve"> others (please specify)</w:t>
      </w:r>
    </w:p>
    <w:p>
      <w:pPr>
        <w:tabs>
          <w:tab w:val="left" w:pos="567"/>
          <w:tab w:val="left" w:pos="3119"/>
          <w:tab w:val="left" w:pos="5670"/>
        </w:tabs>
        <w:spacing w:line="360" w:lineRule="auto"/>
        <w:rPr>
          <w:rFonts w:ascii="Arial Narrow" w:hAnsi="Arial Narrow" w:eastAsia="Times New Roman" w:cs="Tahoma"/>
          <w:lang w:val="en-GB" w:eastAsia="de-AT"/>
        </w:rPr>
      </w:pPr>
    </w:p>
    <w:p>
      <w:pPr>
        <w:tabs>
          <w:tab w:val="left" w:pos="567"/>
          <w:tab w:val="left" w:pos="3119"/>
          <w:tab w:val="left" w:pos="5670"/>
        </w:tabs>
        <w:rPr>
          <w:rFonts w:ascii="Arial Narrow" w:hAnsi="Arial Narrow"/>
          <w:b/>
          <w:smallCaps/>
          <w:lang w:val="en-GB"/>
        </w:rPr>
      </w:pPr>
    </w:p>
    <w:p>
      <w:pPr>
        <w:spacing w:after="40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smallCaps/>
          <w:sz w:val="28"/>
          <w:szCs w:val="28"/>
          <w:lang w:val="en-GB"/>
        </w:rPr>
        <w:t xml:space="preserve">Personal data </w:t>
      </w:r>
      <w:r>
        <w:rPr>
          <w:rFonts w:ascii="Arial Narrow" w:hAnsi="Arial Narrow"/>
          <w:lang w:val="en-GB"/>
        </w:rPr>
        <w:t>(please quote the last name and first name(s) exactly as written in the passport!)</w:t>
      </w:r>
    </w:p>
    <w:p>
      <w:pPr>
        <w:spacing w:after="40"/>
        <w:rPr>
          <w:rFonts w:ascii="Arial Narrow" w:hAnsi="Arial Narrow"/>
          <w:lang w:val="en-GB"/>
        </w:rPr>
      </w:pPr>
    </w:p>
    <w:tbl>
      <w:tblPr>
        <w:tblStyle w:val="14"/>
        <w:tblW w:w="102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3260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Last name</w:t>
            </w:r>
          </w:p>
        </w:tc>
        <w:tc>
          <w:tcPr>
            <w:tcW w:w="3260" w:type="dxa"/>
          </w:tcPr>
          <w:p>
            <w:pPr>
              <w:spacing w:before="6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First name(s)</w:t>
            </w:r>
          </w:p>
        </w:tc>
        <w:tc>
          <w:tcPr>
            <w:tcW w:w="3685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 xml:space="preserve">Nationality </w:t>
            </w:r>
          </w:p>
        </w:tc>
        <w:tc>
          <w:tcPr>
            <w:tcW w:w="3260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Date of birth</w:t>
            </w:r>
          </w:p>
        </w:tc>
        <w:tc>
          <w:tcPr>
            <w:tcW w:w="3685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Passport number</w:t>
            </w:r>
          </w:p>
        </w:tc>
        <w:tc>
          <w:tcPr>
            <w:tcW w:w="8079" w:type="dxa"/>
            <w:gridSpan w:val="3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 xml:space="preserve">Correspondence address </w:t>
            </w:r>
          </w:p>
        </w:tc>
        <w:tc>
          <w:tcPr>
            <w:tcW w:w="8079" w:type="dxa"/>
            <w:gridSpan w:val="3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 xml:space="preserve">Email </w:t>
            </w:r>
          </w:p>
        </w:tc>
        <w:tc>
          <w:tcPr>
            <w:tcW w:w="3260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Mobile</w:t>
            </w:r>
          </w:p>
        </w:tc>
        <w:tc>
          <w:tcPr>
            <w:tcW w:w="3685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</w:tcPr>
          <w:p>
            <w:pPr>
              <w:rPr>
                <w:rFonts w:hint="eastAsia" w:ascii="Arial Narrow" w:hAnsi="Arial Narrow" w:cs="Tahoma"/>
                <w:lang w:val="en-GB" w:eastAsia="zh-CN"/>
              </w:rPr>
            </w:pPr>
            <w:r>
              <w:rPr>
                <w:rFonts w:ascii="Arial Narrow" w:hAnsi="Arial Narrow" w:cs="Tahoma"/>
                <w:lang w:val="en-GB"/>
              </w:rPr>
              <w:t xml:space="preserve">We chat </w:t>
            </w:r>
          </w:p>
        </w:tc>
        <w:tc>
          <w:tcPr>
            <w:tcW w:w="3260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>
            <w:pPr>
              <w:rPr>
                <w:rFonts w:ascii="Arial Narrow" w:hAnsi="Arial Narrow" w:cs="Tahoma"/>
                <w:lang w:val="en-GB"/>
              </w:rPr>
            </w:pPr>
          </w:p>
        </w:tc>
        <w:tc>
          <w:tcPr>
            <w:tcW w:w="3685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</w:p>
        </w:tc>
      </w:tr>
    </w:tbl>
    <w:p>
      <w:pPr>
        <w:rPr>
          <w:rFonts w:ascii="Arial Narrow" w:hAnsi="Arial Narrow" w:cs="Tahoma"/>
          <w:b/>
          <w:smallCaps/>
          <w:lang w:val="en-GB"/>
        </w:rPr>
      </w:pPr>
    </w:p>
    <w:p>
      <w:pPr>
        <w:spacing w:after="40"/>
        <w:rPr>
          <w:rFonts w:ascii="Arial Narrow" w:hAnsi="Arial Narrow"/>
          <w:b/>
          <w:smallCaps/>
          <w:sz w:val="28"/>
          <w:szCs w:val="28"/>
          <w:lang w:val="en-GB"/>
        </w:rPr>
      </w:pPr>
    </w:p>
    <w:p>
      <w:pPr>
        <w:spacing w:after="40"/>
        <w:rPr>
          <w:rFonts w:ascii="Arial Narrow" w:hAnsi="Arial Narrow"/>
          <w:b/>
          <w:smallCaps/>
          <w:sz w:val="28"/>
          <w:szCs w:val="28"/>
          <w:lang w:val="en-GB"/>
        </w:rPr>
      </w:pPr>
      <w:r>
        <w:rPr>
          <w:rFonts w:ascii="Arial Narrow" w:hAnsi="Arial Narrow"/>
          <w:b/>
          <w:smallCaps/>
          <w:sz w:val="28"/>
          <w:szCs w:val="28"/>
          <w:lang w:val="en-GB"/>
        </w:rPr>
        <w:t>Student Details</w:t>
      </w:r>
    </w:p>
    <w:p>
      <w:pPr>
        <w:spacing w:after="40"/>
        <w:rPr>
          <w:rFonts w:ascii="Arial Narrow" w:hAnsi="Arial Narrow"/>
          <w:b/>
          <w:smallCaps/>
          <w:sz w:val="28"/>
          <w:szCs w:val="28"/>
          <w:lang w:val="en-GB"/>
        </w:rPr>
      </w:pPr>
    </w:p>
    <w:tbl>
      <w:tblPr>
        <w:tblStyle w:val="14"/>
        <w:tblW w:w="102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18"/>
        <w:gridCol w:w="1417"/>
        <w:gridCol w:w="2268"/>
        <w:gridCol w:w="1418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University</w:t>
            </w:r>
          </w:p>
        </w:tc>
        <w:tc>
          <w:tcPr>
            <w:tcW w:w="3685" w:type="dxa"/>
            <w:gridSpan w:val="2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en-GB"/>
              </w:rPr>
              <w:t>Department</w:t>
            </w:r>
          </w:p>
        </w:tc>
        <w:tc>
          <w:tcPr>
            <w:tcW w:w="3685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Student number</w:t>
            </w:r>
            <w:r>
              <w:rPr>
                <w:rFonts w:ascii="Arial Narrow" w:hAnsi="Arial Narrow" w:cs="Tahoma"/>
                <w:i/>
                <w:lang w:val="en-GB"/>
              </w:rPr>
              <w:t xml:space="preserve"> </w:t>
            </w:r>
          </w:p>
        </w:tc>
        <w:tc>
          <w:tcPr>
            <w:tcW w:w="3685" w:type="dxa"/>
            <w:gridSpan w:val="2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en-GB"/>
              </w:rPr>
              <w:t>Current semester</w:t>
            </w:r>
          </w:p>
        </w:tc>
        <w:tc>
          <w:tcPr>
            <w:tcW w:w="3685" w:type="dxa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2"/>
          </w:tcPr>
          <w:p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Knowledge of the English language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60"/>
              <w:rPr>
                <w:rFonts w:ascii="Arial Narrow" w:hAnsi="Arial Narrow" w:cs="Tahoma"/>
                <w:lang w:val="de-AT"/>
              </w:rPr>
            </w:pPr>
            <w:r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>
              <w:rPr>
                <w:rFonts w:ascii="Arial Narrow" w:hAnsi="Arial Narrow" w:cs="Tahoma"/>
                <w:lang w:val="de-AT"/>
              </w:rPr>
              <w:fldChar w:fldCharType="separate"/>
            </w:r>
            <w:r>
              <w:rPr>
                <w:rFonts w:ascii="Arial Narrow" w:hAnsi="Arial Narrow" w:cs="Tahoma"/>
                <w:lang w:val="de-AT"/>
              </w:rPr>
              <w:t>     </w:t>
            </w:r>
            <w:r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</w:tbl>
    <w:p>
      <w:pPr>
        <w:rPr>
          <w:rFonts w:ascii="Arial Narrow" w:hAnsi="Arial Narrow" w:cs="Tahoma"/>
          <w:b/>
          <w:smallCaps/>
          <w:lang w:val="en-GB"/>
        </w:rPr>
      </w:pPr>
    </w:p>
    <w:p>
      <w:pPr>
        <w:rPr>
          <w:rFonts w:ascii="Arial Narrow" w:hAnsi="Arial Narrow" w:cs="Tahoma"/>
          <w:b/>
          <w:smallCaps/>
          <w:lang w:val="en-GB"/>
        </w:rPr>
      </w:pPr>
    </w:p>
    <w:p>
      <w:pPr>
        <w:rPr>
          <w:rFonts w:ascii="Arial Narrow" w:hAnsi="Arial Narrow" w:cs="Tahoma"/>
          <w:b/>
          <w:smallCaps/>
          <w:lang w:val="en-GB"/>
        </w:rPr>
      </w:pPr>
    </w:p>
    <w:p>
      <w:pPr>
        <w:spacing w:after="60"/>
        <w:rPr>
          <w:rFonts w:ascii="Arial Narrow" w:hAnsi="Arial Narrow"/>
          <w:b/>
          <w:smallCaps/>
          <w:sz w:val="28"/>
          <w:szCs w:val="28"/>
          <w:lang w:val="de-AT"/>
        </w:rPr>
      </w:pPr>
      <w:r>
        <w:rPr>
          <w:rFonts w:ascii="Arial Narrow" w:hAnsi="Arial Narrow"/>
          <w:b/>
          <w:smallCaps/>
          <w:sz w:val="28"/>
          <w:szCs w:val="28"/>
          <w:lang w:val="de-AT"/>
        </w:rPr>
        <w:t>Required Documents</w:t>
      </w:r>
    </w:p>
    <w:p>
      <w:pPr>
        <w:spacing w:after="60"/>
        <w:rPr>
          <w:rFonts w:ascii="Arial Narrow" w:hAnsi="Arial Narrow"/>
          <w:b/>
          <w:smallCaps/>
          <w:sz w:val="28"/>
          <w:szCs w:val="28"/>
          <w:lang w:val="de-AT"/>
        </w:rPr>
      </w:pPr>
    </w:p>
    <w:p>
      <w:pPr>
        <w:numPr>
          <w:ilvl w:val="0"/>
          <w:numId w:val="1"/>
        </w:numPr>
        <w:tabs>
          <w:tab w:val="left" w:pos="284"/>
          <w:tab w:val="clear" w:pos="720"/>
        </w:tabs>
        <w:ind w:left="284" w:hanging="284"/>
        <w:rPr>
          <w:rFonts w:ascii="Arial Narrow" w:hAnsi="Arial Narrow" w:cs="Tahoma"/>
          <w:lang w:val="en-GB"/>
        </w:rPr>
      </w:pPr>
      <w:r>
        <w:rPr>
          <w:rFonts w:ascii="Arial Narrow" w:hAnsi="Arial Narrow" w:cs="Tahoma"/>
          <w:lang w:val="en-GB"/>
        </w:rPr>
        <w:t>Completed and signed application form</w:t>
      </w:r>
    </w:p>
    <w:p>
      <w:pPr>
        <w:numPr>
          <w:ilvl w:val="0"/>
          <w:numId w:val="1"/>
        </w:numPr>
        <w:tabs>
          <w:tab w:val="left" w:pos="284"/>
          <w:tab w:val="clear" w:pos="720"/>
        </w:tabs>
        <w:ind w:left="284" w:hanging="284"/>
        <w:rPr>
          <w:rFonts w:ascii="Arial Narrow" w:hAnsi="Arial Narrow" w:cs="Tahoma"/>
          <w:lang w:val="de-AT"/>
        </w:rPr>
      </w:pPr>
      <w:r>
        <w:rPr>
          <w:rFonts w:ascii="Arial Narrow" w:hAnsi="Arial Narrow" w:cs="Tahoma"/>
          <w:lang w:val="de-AT"/>
        </w:rPr>
        <w:t>Letter of motivation (English)</w:t>
      </w:r>
    </w:p>
    <w:p>
      <w:pPr>
        <w:rPr>
          <w:rFonts w:ascii="Arial Narrow" w:hAnsi="Arial Narrow" w:cs="Tahoma"/>
          <w:lang w:val="de-AT"/>
        </w:rPr>
      </w:pPr>
    </w:p>
    <w:p>
      <w:pPr>
        <w:rPr>
          <w:rFonts w:hint="eastAsia" w:ascii="Arial Narrow" w:hAnsi="Arial Narrow" w:cs="Tahoma"/>
          <w:lang w:val="de-AT"/>
        </w:rPr>
      </w:pPr>
    </w:p>
    <w:p>
      <w:pPr>
        <w:rPr>
          <w:rFonts w:hint="eastAsia" w:ascii="Arial Narrow" w:hAnsi="Arial Narrow" w:cs="Tahoma"/>
          <w:lang w:val="de-AT" w:eastAsia="zh-CN"/>
        </w:rPr>
      </w:pPr>
    </w:p>
    <w:tbl>
      <w:tblPr>
        <w:tblStyle w:val="15"/>
        <w:tblpPr w:leftFromText="141" w:rightFromText="141" w:vertAnchor="text" w:horzAnchor="margin" w:tblpY="-13"/>
        <w:tblW w:w="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</w:tcPr>
          <w:p>
            <w:pPr>
              <w:rPr>
                <w:rFonts w:ascii="Arial Narrow" w:hAnsi="Arial Narrow" w:eastAsia="Times New Roman" w:cs="Tahoma"/>
                <w:lang w:val="de-AT"/>
              </w:rPr>
            </w:pPr>
          </w:p>
        </w:tc>
      </w:tr>
    </w:tbl>
    <w:p>
      <w:pPr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 I hereby confirm that I took note of and agree to the Information Sheet of the Chinese-Austrian-EU Summer School 201</w:t>
      </w:r>
      <w:r>
        <w:rPr>
          <w:rFonts w:hint="eastAsia" w:ascii="Arial Narrow" w:hAnsi="Arial Narrow" w:cs="Tahoma"/>
          <w:lang w:val="en-US" w:eastAsia="zh-CN"/>
        </w:rPr>
        <w:t>7</w:t>
      </w:r>
      <w:r>
        <w:rPr>
          <w:rFonts w:ascii="Arial Narrow" w:hAnsi="Arial Narrow" w:cs="Tahoma"/>
          <w:lang w:val="en-US"/>
        </w:rPr>
        <w:t>.</w:t>
      </w:r>
    </w:p>
    <w:p>
      <w:pPr>
        <w:rPr>
          <w:rFonts w:ascii="Arial Narrow" w:hAnsi="Arial Narrow" w:cs="Tahoma"/>
          <w:b/>
          <w:i/>
          <w:lang w:val="en-GB"/>
        </w:rPr>
      </w:pPr>
    </w:p>
    <w:p>
      <w:pPr>
        <w:rPr>
          <w:rFonts w:ascii="Arial Narrow" w:hAnsi="Arial Narrow" w:cs="Tahoma"/>
          <w:b/>
          <w:i/>
          <w:lang w:val="en-GB"/>
        </w:rPr>
      </w:pPr>
    </w:p>
    <w:p>
      <w:pPr>
        <w:rPr>
          <w:rFonts w:ascii="Arial Narrow" w:hAnsi="Arial Narrow" w:cs="Tahoma"/>
          <w:b/>
          <w:i/>
          <w:lang w:val="en-GB"/>
        </w:rPr>
      </w:pPr>
    </w:p>
    <w:p>
      <w:pPr>
        <w:rPr>
          <w:rFonts w:ascii="Arial Narrow" w:hAnsi="Arial Narrow" w:cs="Tahoma"/>
          <w:b/>
          <w:i/>
          <w:lang w:val="en-GB"/>
        </w:rPr>
      </w:pPr>
    </w:p>
    <w:p>
      <w:pPr>
        <w:rPr>
          <w:rFonts w:ascii="Arial Narrow" w:hAnsi="Arial Narrow" w:cs="Tahoma"/>
          <w:b/>
          <w:i/>
          <w:lang w:val="en-GB"/>
        </w:rPr>
      </w:pPr>
    </w:p>
    <w:p>
      <w:pPr>
        <w:pBdr>
          <w:bottom w:val="single" w:color="auto" w:sz="4" w:space="1"/>
        </w:pBdr>
        <w:rPr>
          <w:rFonts w:ascii="Arial Narrow" w:hAnsi="Arial Narrow" w:cs="Tahoma"/>
          <w:b/>
          <w:i/>
          <w:lang w:val="en-GB"/>
        </w:rPr>
      </w:pPr>
    </w:p>
    <w:p>
      <w:pPr>
        <w:tabs>
          <w:tab w:val="left" w:pos="5954"/>
        </w:tabs>
        <w:ind w:left="851" w:firstLine="1"/>
        <w:rPr>
          <w:rFonts w:ascii="Arial Narrow" w:hAnsi="Arial Narrow" w:cs="Tahoma"/>
          <w:b/>
          <w:i/>
          <w:lang w:val="en-GB"/>
        </w:rPr>
      </w:pPr>
      <w:r>
        <w:rPr>
          <w:rFonts w:ascii="Arial Narrow" w:hAnsi="Arial Narrow" w:cs="Tahoma"/>
          <w:b/>
          <w:i/>
          <w:lang w:val="en-GB"/>
        </w:rPr>
        <w:t>Date</w:t>
      </w:r>
      <w:r>
        <w:rPr>
          <w:rFonts w:ascii="Arial Narrow" w:hAnsi="Arial Narrow" w:cs="Tahoma"/>
          <w:b/>
          <w:i/>
          <w:lang w:val="en-GB"/>
        </w:rPr>
        <w:tab/>
      </w:r>
      <w:r>
        <w:rPr>
          <w:rFonts w:ascii="Arial Narrow" w:hAnsi="Arial Narrow" w:cs="Tahoma"/>
          <w:b/>
          <w:i/>
          <w:lang w:val="en-GB"/>
        </w:rPr>
        <w:t>Signature</w:t>
      </w:r>
    </w:p>
    <w:p>
      <w:pPr>
        <w:pStyle w:val="7"/>
        <w:rPr>
          <w:rFonts w:ascii="Arial Narrow" w:hAnsi="Arial Narrow" w:eastAsia="宋体" w:cs="Tahoma"/>
          <w:i/>
          <w:sz w:val="20"/>
          <w:szCs w:val="20"/>
          <w:lang w:val="en-GB"/>
        </w:rPr>
      </w:pPr>
      <w:r>
        <w:rPr>
          <w:rFonts w:ascii="Arial Narrow" w:hAnsi="Arial Narrow" w:eastAsia="宋体" w:cs="Tahoma"/>
          <w:i/>
          <w:sz w:val="20"/>
          <w:szCs w:val="20"/>
          <w:lang w:val="en-GB"/>
        </w:rPr>
        <w:t xml:space="preserve">Please send the completed and signed form together with the required documents </w:t>
      </w:r>
      <w:r>
        <w:rPr>
          <w:rFonts w:ascii="Arial Narrow" w:hAnsi="Arial Narrow" w:eastAsia="宋体" w:cs="Tahoma"/>
          <w:b/>
          <w:i/>
          <w:sz w:val="20"/>
          <w:szCs w:val="20"/>
          <w:lang w:val="en-GB"/>
        </w:rPr>
        <w:t>till April 1</w:t>
      </w:r>
      <w:r>
        <w:rPr>
          <w:rFonts w:hint="eastAsia" w:ascii="Arial Narrow" w:hAnsi="Arial Narrow" w:eastAsia="宋体" w:cs="Tahoma"/>
          <w:b/>
          <w:i/>
          <w:sz w:val="20"/>
          <w:szCs w:val="20"/>
          <w:lang w:val="en-US" w:eastAsia="zh-CN"/>
        </w:rPr>
        <w:t>8</w:t>
      </w:r>
      <w:r>
        <w:rPr>
          <w:rFonts w:ascii="Arial Narrow" w:hAnsi="Arial Narrow" w:eastAsia="宋体" w:cs="Tahoma"/>
          <w:b/>
          <w:i/>
          <w:sz w:val="20"/>
          <w:szCs w:val="20"/>
          <w:lang w:val="en-GB"/>
        </w:rPr>
        <w:t>th, 201</w:t>
      </w:r>
      <w:r>
        <w:rPr>
          <w:rFonts w:hint="eastAsia" w:ascii="Arial Narrow" w:hAnsi="Arial Narrow" w:eastAsia="宋体" w:cs="Tahoma"/>
          <w:b/>
          <w:i/>
          <w:sz w:val="20"/>
          <w:szCs w:val="20"/>
          <w:lang w:val="en-US" w:eastAsia="zh-CN"/>
        </w:rPr>
        <w:t>7</w:t>
      </w:r>
      <w:r>
        <w:rPr>
          <w:rFonts w:ascii="Arial Narrow" w:hAnsi="Arial Narrow" w:eastAsia="宋体" w:cs="Tahoma"/>
          <w:b/>
          <w:i/>
          <w:sz w:val="20"/>
          <w:szCs w:val="20"/>
          <w:lang w:val="en-GB"/>
        </w:rPr>
        <w:t xml:space="preserve"> </w:t>
      </w:r>
      <w:r>
        <w:rPr>
          <w:rFonts w:ascii="Arial Narrow" w:hAnsi="Arial Narrow" w:eastAsia="宋体" w:cs="Tahoma"/>
          <w:i/>
          <w:sz w:val="20"/>
          <w:szCs w:val="20"/>
          <w:lang w:val="en-GB"/>
        </w:rPr>
        <w:t xml:space="preserve">at the latest by email (color scan) to </w:t>
      </w:r>
      <w:r>
        <w:fldChar w:fldCharType="begin"/>
      </w:r>
      <w:r>
        <w:instrText xml:space="preserve"> HYPERLINK "mailto:Marlene.Gois@sbg.ac.at%20" </w:instrText>
      </w:r>
      <w:r>
        <w:fldChar w:fldCharType="separate"/>
      </w:r>
      <w:r>
        <w:rPr>
          <w:rStyle w:val="12"/>
          <w:rFonts w:ascii="Arial Narrow" w:hAnsi="Arial Narrow" w:cs="Tahoma"/>
          <w:i/>
          <w:sz w:val="20"/>
          <w:szCs w:val="20"/>
          <w:lang w:val="en-GB"/>
        </w:rPr>
        <w:t>Marlene.Gois@sbg.ac.at</w:t>
      </w:r>
      <w:r>
        <w:rPr>
          <w:rStyle w:val="12"/>
          <w:rFonts w:ascii="Arial Narrow" w:hAnsi="Arial Narrow" w:cs="Tahoma"/>
          <w:i/>
          <w:sz w:val="20"/>
          <w:szCs w:val="20"/>
          <w:lang w:val="en-GB"/>
        </w:rPr>
        <w:fldChar w:fldCharType="end"/>
      </w:r>
      <w:r>
        <w:rPr>
          <w:rFonts w:ascii="Arial Narrow" w:hAnsi="Arial Narrow" w:cs="Tahoma"/>
          <w:i/>
          <w:sz w:val="20"/>
          <w:szCs w:val="20"/>
          <w:lang w:val="en-GB"/>
        </w:rPr>
        <w:t xml:space="preserve"> </w:t>
      </w:r>
      <w:r>
        <w:rPr>
          <w:rFonts w:ascii="Arial Narrow" w:hAnsi="Arial Narrow" w:eastAsia="宋体" w:cs="Tahoma"/>
          <w:i/>
          <w:sz w:val="20"/>
          <w:szCs w:val="20"/>
          <w:lang w:val="en-GB"/>
        </w:rPr>
        <w:t xml:space="preserve">(with Cc to </w:t>
      </w:r>
      <w:r>
        <w:fldChar w:fldCharType="begin"/>
      </w:r>
      <w:r>
        <w:instrText xml:space="preserve"> HYPERLINK "mailto:Judith.Suchanek@sbg.ac.at" </w:instrText>
      </w:r>
      <w:r>
        <w:fldChar w:fldCharType="separate"/>
      </w:r>
      <w:r>
        <w:rPr>
          <w:rStyle w:val="12"/>
          <w:rFonts w:ascii="Arial Narrow" w:hAnsi="Arial Narrow"/>
          <w:i/>
          <w:sz w:val="20"/>
          <w:szCs w:val="20"/>
          <w:lang w:val="en-GB"/>
        </w:rPr>
        <w:t>Judith.Suchanek@sbg.ac.at</w:t>
      </w:r>
      <w:r>
        <w:rPr>
          <w:rStyle w:val="12"/>
          <w:rFonts w:ascii="Arial Narrow" w:hAnsi="Arial Narrow"/>
          <w:i/>
          <w:sz w:val="20"/>
          <w:szCs w:val="20"/>
          <w:lang w:val="en-GB"/>
        </w:rPr>
        <w:fldChar w:fldCharType="end"/>
      </w:r>
      <w:r>
        <w:rPr>
          <w:rFonts w:ascii="Arial Narrow" w:hAnsi="Arial Narrow" w:eastAsia="宋体" w:cs="Tahoma"/>
          <w:i/>
          <w:sz w:val="20"/>
          <w:szCs w:val="20"/>
          <w:lang w:val="en-GB"/>
        </w:rPr>
        <w:t>).</w:t>
      </w:r>
      <w:r>
        <w:rPr>
          <w:rFonts w:ascii="Arial Narrow" w:hAnsi="Arial Narrow" w:eastAsia="宋体" w:cs="Tahoma"/>
          <w:i/>
          <w:sz w:val="20"/>
          <w:szCs w:val="20"/>
          <w:lang w:val="en-GB"/>
        </w:rPr>
        <w:br w:type="textWrapping"/>
      </w:r>
      <w:bookmarkStart w:id="2" w:name="_GoBack"/>
      <w:bookmarkEnd w:id="2"/>
    </w:p>
    <w:sectPr>
      <w:type w:val="continuous"/>
      <w:pgSz w:w="11906" w:h="16838"/>
      <w:pgMar w:top="794" w:right="851" w:bottom="794" w:left="851" w:header="454" w:footer="454" w:gutter="0"/>
      <w:pgBorders w:offsetFrom="page">
        <w:top w:val="triple" w:color="FF0000" w:sz="2" w:space="24"/>
        <w:left w:val="triple" w:color="FF0000" w:sz="2" w:space="24"/>
        <w:bottom w:val="triple" w:color="FF0000" w:sz="2" w:space="24"/>
        <w:right w:val="triple" w:color="FF0000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5CBF"/>
    <w:multiLevelType w:val="multilevel"/>
    <w:tmpl w:val="6D6A5C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F"/>
    <w:rsid w:val="0000389D"/>
    <w:rsid w:val="00006FBF"/>
    <w:rsid w:val="0000770A"/>
    <w:rsid w:val="0004579A"/>
    <w:rsid w:val="0004719B"/>
    <w:rsid w:val="00057110"/>
    <w:rsid w:val="00071443"/>
    <w:rsid w:val="000A066A"/>
    <w:rsid w:val="000A5B1B"/>
    <w:rsid w:val="000B6C23"/>
    <w:rsid w:val="000D1681"/>
    <w:rsid w:val="001071D2"/>
    <w:rsid w:val="0012173B"/>
    <w:rsid w:val="00130EAA"/>
    <w:rsid w:val="0014140C"/>
    <w:rsid w:val="00143C98"/>
    <w:rsid w:val="0014446E"/>
    <w:rsid w:val="00162F5F"/>
    <w:rsid w:val="00172AEE"/>
    <w:rsid w:val="00177A79"/>
    <w:rsid w:val="00183033"/>
    <w:rsid w:val="00185349"/>
    <w:rsid w:val="00187568"/>
    <w:rsid w:val="001A42FB"/>
    <w:rsid w:val="001B27F9"/>
    <w:rsid w:val="001B3BD1"/>
    <w:rsid w:val="001B4428"/>
    <w:rsid w:val="001B6EF6"/>
    <w:rsid w:val="001C09E7"/>
    <w:rsid w:val="001D0A40"/>
    <w:rsid w:val="001E4300"/>
    <w:rsid w:val="002146B0"/>
    <w:rsid w:val="002159B2"/>
    <w:rsid w:val="002240EA"/>
    <w:rsid w:val="0023786D"/>
    <w:rsid w:val="00237CBB"/>
    <w:rsid w:val="00244708"/>
    <w:rsid w:val="002477EE"/>
    <w:rsid w:val="00247DBC"/>
    <w:rsid w:val="00251CC4"/>
    <w:rsid w:val="00257EC5"/>
    <w:rsid w:val="00261754"/>
    <w:rsid w:val="002672F4"/>
    <w:rsid w:val="00271B1B"/>
    <w:rsid w:val="002827CF"/>
    <w:rsid w:val="00286F15"/>
    <w:rsid w:val="00296C45"/>
    <w:rsid w:val="002A0331"/>
    <w:rsid w:val="002A20F7"/>
    <w:rsid w:val="002A2F4B"/>
    <w:rsid w:val="002B0EF3"/>
    <w:rsid w:val="002B4972"/>
    <w:rsid w:val="002C1AC3"/>
    <w:rsid w:val="002C2820"/>
    <w:rsid w:val="002D4D96"/>
    <w:rsid w:val="002E1906"/>
    <w:rsid w:val="00302752"/>
    <w:rsid w:val="003061B1"/>
    <w:rsid w:val="0030769B"/>
    <w:rsid w:val="003124E0"/>
    <w:rsid w:val="00316186"/>
    <w:rsid w:val="003349A5"/>
    <w:rsid w:val="0033708F"/>
    <w:rsid w:val="00341C97"/>
    <w:rsid w:val="003551DA"/>
    <w:rsid w:val="003746C5"/>
    <w:rsid w:val="003828EA"/>
    <w:rsid w:val="003A1670"/>
    <w:rsid w:val="003A47B6"/>
    <w:rsid w:val="003A4AFD"/>
    <w:rsid w:val="003B4575"/>
    <w:rsid w:val="003C4148"/>
    <w:rsid w:val="003D4DBB"/>
    <w:rsid w:val="003D51DF"/>
    <w:rsid w:val="003E70F4"/>
    <w:rsid w:val="003F47C5"/>
    <w:rsid w:val="003F5B79"/>
    <w:rsid w:val="003F60F5"/>
    <w:rsid w:val="004004C8"/>
    <w:rsid w:val="0040132C"/>
    <w:rsid w:val="0040337A"/>
    <w:rsid w:val="0040789D"/>
    <w:rsid w:val="00407BA5"/>
    <w:rsid w:val="00411122"/>
    <w:rsid w:val="004234DE"/>
    <w:rsid w:val="0044798A"/>
    <w:rsid w:val="004676D3"/>
    <w:rsid w:val="0047017C"/>
    <w:rsid w:val="004A243F"/>
    <w:rsid w:val="004A2D10"/>
    <w:rsid w:val="004A5C34"/>
    <w:rsid w:val="004B0D53"/>
    <w:rsid w:val="004B3053"/>
    <w:rsid w:val="004B4A6B"/>
    <w:rsid w:val="004F3918"/>
    <w:rsid w:val="00501DD2"/>
    <w:rsid w:val="00506298"/>
    <w:rsid w:val="005254FA"/>
    <w:rsid w:val="0054715F"/>
    <w:rsid w:val="00551BAF"/>
    <w:rsid w:val="00556A4E"/>
    <w:rsid w:val="00564C1D"/>
    <w:rsid w:val="005670DB"/>
    <w:rsid w:val="00567F38"/>
    <w:rsid w:val="00572692"/>
    <w:rsid w:val="005A4138"/>
    <w:rsid w:val="005A4CCB"/>
    <w:rsid w:val="005A5BE8"/>
    <w:rsid w:val="005B144C"/>
    <w:rsid w:val="005C1B22"/>
    <w:rsid w:val="005D1E5B"/>
    <w:rsid w:val="005D6D85"/>
    <w:rsid w:val="005E3412"/>
    <w:rsid w:val="00601081"/>
    <w:rsid w:val="00603484"/>
    <w:rsid w:val="00605F45"/>
    <w:rsid w:val="00606F44"/>
    <w:rsid w:val="006131DF"/>
    <w:rsid w:val="00615C23"/>
    <w:rsid w:val="00616474"/>
    <w:rsid w:val="006232CF"/>
    <w:rsid w:val="006377E5"/>
    <w:rsid w:val="00654996"/>
    <w:rsid w:val="00656179"/>
    <w:rsid w:val="006662A3"/>
    <w:rsid w:val="00666C6D"/>
    <w:rsid w:val="006822A6"/>
    <w:rsid w:val="0068306A"/>
    <w:rsid w:val="00686E31"/>
    <w:rsid w:val="006874F0"/>
    <w:rsid w:val="006932E7"/>
    <w:rsid w:val="006B7901"/>
    <w:rsid w:val="006C3329"/>
    <w:rsid w:val="006C3A42"/>
    <w:rsid w:val="006D4C64"/>
    <w:rsid w:val="006E6DEB"/>
    <w:rsid w:val="006F0FCF"/>
    <w:rsid w:val="00700F65"/>
    <w:rsid w:val="00716C49"/>
    <w:rsid w:val="00716F27"/>
    <w:rsid w:val="007442A0"/>
    <w:rsid w:val="0074508B"/>
    <w:rsid w:val="00747771"/>
    <w:rsid w:val="007477BC"/>
    <w:rsid w:val="007547C0"/>
    <w:rsid w:val="00755A87"/>
    <w:rsid w:val="00763326"/>
    <w:rsid w:val="00766165"/>
    <w:rsid w:val="007709B3"/>
    <w:rsid w:val="00771A9A"/>
    <w:rsid w:val="00772A00"/>
    <w:rsid w:val="00774FBB"/>
    <w:rsid w:val="00786717"/>
    <w:rsid w:val="0079073F"/>
    <w:rsid w:val="00791530"/>
    <w:rsid w:val="00793923"/>
    <w:rsid w:val="00795C37"/>
    <w:rsid w:val="007A241A"/>
    <w:rsid w:val="007A3535"/>
    <w:rsid w:val="007B068B"/>
    <w:rsid w:val="007B31B2"/>
    <w:rsid w:val="007C1A7A"/>
    <w:rsid w:val="007C3E63"/>
    <w:rsid w:val="007D576A"/>
    <w:rsid w:val="007F6FF0"/>
    <w:rsid w:val="00806277"/>
    <w:rsid w:val="00813A1F"/>
    <w:rsid w:val="00815552"/>
    <w:rsid w:val="00816BAE"/>
    <w:rsid w:val="00817BB7"/>
    <w:rsid w:val="00835ED1"/>
    <w:rsid w:val="00841DD1"/>
    <w:rsid w:val="00842595"/>
    <w:rsid w:val="008828C6"/>
    <w:rsid w:val="00892899"/>
    <w:rsid w:val="008A5319"/>
    <w:rsid w:val="008A67E0"/>
    <w:rsid w:val="008B5C59"/>
    <w:rsid w:val="008B5F4E"/>
    <w:rsid w:val="008C375D"/>
    <w:rsid w:val="008E0DEF"/>
    <w:rsid w:val="008E569F"/>
    <w:rsid w:val="008F7D3A"/>
    <w:rsid w:val="00902774"/>
    <w:rsid w:val="00904189"/>
    <w:rsid w:val="0092194F"/>
    <w:rsid w:val="00923F5C"/>
    <w:rsid w:val="00930B46"/>
    <w:rsid w:val="009337F1"/>
    <w:rsid w:val="009479EE"/>
    <w:rsid w:val="0095741D"/>
    <w:rsid w:val="00960450"/>
    <w:rsid w:val="00961125"/>
    <w:rsid w:val="009642D5"/>
    <w:rsid w:val="00971072"/>
    <w:rsid w:val="0097215D"/>
    <w:rsid w:val="0097401C"/>
    <w:rsid w:val="00987AAE"/>
    <w:rsid w:val="009B1DD3"/>
    <w:rsid w:val="009C3709"/>
    <w:rsid w:val="009D4BA4"/>
    <w:rsid w:val="009E1760"/>
    <w:rsid w:val="009E1C2C"/>
    <w:rsid w:val="009F0D14"/>
    <w:rsid w:val="009F358F"/>
    <w:rsid w:val="009F6903"/>
    <w:rsid w:val="00A0146A"/>
    <w:rsid w:val="00A11090"/>
    <w:rsid w:val="00A1286A"/>
    <w:rsid w:val="00A13166"/>
    <w:rsid w:val="00A22DA1"/>
    <w:rsid w:val="00A307D3"/>
    <w:rsid w:val="00A35C16"/>
    <w:rsid w:val="00A45D1B"/>
    <w:rsid w:val="00A461AB"/>
    <w:rsid w:val="00A56203"/>
    <w:rsid w:val="00A70B79"/>
    <w:rsid w:val="00A84EBC"/>
    <w:rsid w:val="00A93EBB"/>
    <w:rsid w:val="00AA2DB6"/>
    <w:rsid w:val="00AA3103"/>
    <w:rsid w:val="00AB0BFF"/>
    <w:rsid w:val="00AB1C5D"/>
    <w:rsid w:val="00AB72A4"/>
    <w:rsid w:val="00AC5659"/>
    <w:rsid w:val="00AC7DB1"/>
    <w:rsid w:val="00AE1E24"/>
    <w:rsid w:val="00AE674F"/>
    <w:rsid w:val="00AE6DC6"/>
    <w:rsid w:val="00AF77CA"/>
    <w:rsid w:val="00B04E03"/>
    <w:rsid w:val="00B14FA7"/>
    <w:rsid w:val="00B23101"/>
    <w:rsid w:val="00B30A69"/>
    <w:rsid w:val="00B34B2E"/>
    <w:rsid w:val="00B3734B"/>
    <w:rsid w:val="00B43536"/>
    <w:rsid w:val="00B46BAE"/>
    <w:rsid w:val="00B47C11"/>
    <w:rsid w:val="00B5295F"/>
    <w:rsid w:val="00B57D64"/>
    <w:rsid w:val="00B84AEB"/>
    <w:rsid w:val="00BA34A1"/>
    <w:rsid w:val="00BA7359"/>
    <w:rsid w:val="00BC08AD"/>
    <w:rsid w:val="00BE566E"/>
    <w:rsid w:val="00BF13DA"/>
    <w:rsid w:val="00BF1949"/>
    <w:rsid w:val="00BF6145"/>
    <w:rsid w:val="00C166FF"/>
    <w:rsid w:val="00C21A38"/>
    <w:rsid w:val="00C24041"/>
    <w:rsid w:val="00C245D6"/>
    <w:rsid w:val="00C2616B"/>
    <w:rsid w:val="00C27B05"/>
    <w:rsid w:val="00C5575B"/>
    <w:rsid w:val="00C55BE2"/>
    <w:rsid w:val="00C714FE"/>
    <w:rsid w:val="00C74A5B"/>
    <w:rsid w:val="00C920DE"/>
    <w:rsid w:val="00CB612B"/>
    <w:rsid w:val="00CB73F3"/>
    <w:rsid w:val="00CE1145"/>
    <w:rsid w:val="00CF1B85"/>
    <w:rsid w:val="00D061B7"/>
    <w:rsid w:val="00D06BF8"/>
    <w:rsid w:val="00D06DDA"/>
    <w:rsid w:val="00D1614E"/>
    <w:rsid w:val="00D21BBF"/>
    <w:rsid w:val="00D25FFB"/>
    <w:rsid w:val="00D26613"/>
    <w:rsid w:val="00D33EFE"/>
    <w:rsid w:val="00D36993"/>
    <w:rsid w:val="00D516D5"/>
    <w:rsid w:val="00D53056"/>
    <w:rsid w:val="00D553A4"/>
    <w:rsid w:val="00D55536"/>
    <w:rsid w:val="00D60CD8"/>
    <w:rsid w:val="00D764C2"/>
    <w:rsid w:val="00D800C7"/>
    <w:rsid w:val="00D82595"/>
    <w:rsid w:val="00D82EE2"/>
    <w:rsid w:val="00D83071"/>
    <w:rsid w:val="00DA26DD"/>
    <w:rsid w:val="00DB304A"/>
    <w:rsid w:val="00DB7741"/>
    <w:rsid w:val="00DC5CB0"/>
    <w:rsid w:val="00DD1887"/>
    <w:rsid w:val="00DD3F58"/>
    <w:rsid w:val="00DD5A0E"/>
    <w:rsid w:val="00DD6F29"/>
    <w:rsid w:val="00DE0AD2"/>
    <w:rsid w:val="00DF0738"/>
    <w:rsid w:val="00DF1256"/>
    <w:rsid w:val="00E05B6C"/>
    <w:rsid w:val="00E1535E"/>
    <w:rsid w:val="00E175A7"/>
    <w:rsid w:val="00E268EB"/>
    <w:rsid w:val="00E42E40"/>
    <w:rsid w:val="00E44344"/>
    <w:rsid w:val="00E45C1C"/>
    <w:rsid w:val="00E51066"/>
    <w:rsid w:val="00E549F3"/>
    <w:rsid w:val="00E665C4"/>
    <w:rsid w:val="00E770FB"/>
    <w:rsid w:val="00E960CC"/>
    <w:rsid w:val="00EA606D"/>
    <w:rsid w:val="00EB1F76"/>
    <w:rsid w:val="00ED3B3D"/>
    <w:rsid w:val="00ED5FDA"/>
    <w:rsid w:val="00EE6132"/>
    <w:rsid w:val="00EF1C51"/>
    <w:rsid w:val="00EF387F"/>
    <w:rsid w:val="00F0697A"/>
    <w:rsid w:val="00F10A9B"/>
    <w:rsid w:val="00F1366C"/>
    <w:rsid w:val="00F17FB9"/>
    <w:rsid w:val="00F2266B"/>
    <w:rsid w:val="00F27947"/>
    <w:rsid w:val="00F27B00"/>
    <w:rsid w:val="00F27D3C"/>
    <w:rsid w:val="00F33256"/>
    <w:rsid w:val="00F33871"/>
    <w:rsid w:val="00F437EB"/>
    <w:rsid w:val="00F44BEB"/>
    <w:rsid w:val="00F47A65"/>
    <w:rsid w:val="00F47D25"/>
    <w:rsid w:val="00F75A1D"/>
    <w:rsid w:val="00FB61E1"/>
    <w:rsid w:val="00FB6897"/>
    <w:rsid w:val="00FB7E2D"/>
    <w:rsid w:val="00FC259B"/>
    <w:rsid w:val="00FC72BE"/>
    <w:rsid w:val="47782D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de-DE" w:eastAsia="de-DE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5">
    <w:name w:val="header"/>
    <w:basedOn w:val="1"/>
    <w:qFormat/>
    <w:uiPriority w:val="0"/>
    <w:pPr>
      <w:tabs>
        <w:tab w:val="center" w:pos="4819"/>
        <w:tab w:val="right" w:pos="9071"/>
      </w:tabs>
      <w:spacing w:before="120" w:line="360" w:lineRule="atLeast"/>
    </w:pPr>
    <w:rPr>
      <w:rFonts w:ascii="Arial" w:hAnsi="Arial"/>
      <w:sz w:val="24"/>
    </w:rPr>
  </w:style>
  <w:style w:type="paragraph" w:styleId="6">
    <w:name w:val="footnote text"/>
    <w:basedOn w:val="1"/>
    <w:semiHidden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8">
    <w:name w:val="Title"/>
    <w:basedOn w:val="1"/>
    <w:qFormat/>
    <w:uiPriority w:val="0"/>
    <w:pPr>
      <w:ind w:left="360"/>
      <w:jc w:val="center"/>
    </w:pPr>
    <w:rPr>
      <w:b/>
      <w:bCs/>
      <w:sz w:val="28"/>
      <w:szCs w:val="24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table" w:styleId="15">
    <w:name w:val="Table Grid"/>
    <w:basedOn w:val="14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://www.uni-salzburg.at/pls/portal/docs/1/553397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 Office\Vorlagen\Leeres 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A0B32-A796-4FA4-8555-724943B16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Blatt.dot</Template>
  <Company>OEAD-BAP</Company>
  <Pages>1</Pages>
  <Words>183</Words>
  <Characters>1157</Characters>
  <Lines>9</Lines>
  <Paragraphs>2</Paragraphs>
  <ScaleCrop>false</ScaleCrop>
  <LinksUpToDate>false</LinksUpToDate>
  <CharactersWithSpaces>1338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2016-04-07T13:35:00Z</dcterms:created>
  <dc:creator>Gerhard Volz</dc:creator>
  <cp:lastModifiedBy>Administrator</cp:lastModifiedBy>
  <cp:lastPrinted>2014-03-03T09:45:00Z</cp:lastPrinted>
  <dcterms:modified xsi:type="dcterms:W3CDTF">2017-04-05T08:55:20Z</dcterms:modified>
  <dc:title>Gerhard Volz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